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ofdindelingstabel"/>
      </w:tblPr>
      <w:tblGrid>
        <w:gridCol w:w="6009"/>
        <w:gridCol w:w="4313"/>
      </w:tblGrid>
      <w:tr w:rsidR="00FC03C6" w:rsidRPr="0091026B" w14:paraId="2529C46F" w14:textId="77777777" w:rsidTr="00346ED4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6009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Indelingstabel links"/>
            </w:tblPr>
            <w:tblGrid>
              <w:gridCol w:w="6009"/>
            </w:tblGrid>
            <w:tr w:rsidR="00FC03C6" w:rsidRPr="00A85B6F" w14:paraId="6E3BA2F1" w14:textId="77777777" w:rsidTr="006B37B8">
              <w:trPr>
                <w:trHeight w:hRule="exact" w:val="472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14:paraId="665BE3B6" w14:textId="77777777" w:rsidR="00FC03C6" w:rsidRPr="00A85B6F" w:rsidRDefault="006B37B8" w:rsidP="00D542D4">
                  <w:pPr>
                    <w:pStyle w:val="Kop2"/>
                  </w:pPr>
                  <w:r w:rsidRPr="00F84FE4">
                    <w:rPr>
                      <w:sz w:val="36"/>
                    </w:rPr>
                    <w:t>Leerjaar 2</w:t>
                  </w:r>
                  <w:r w:rsidR="00FC03C6" w:rsidRPr="00F84FE4">
                    <w:rPr>
                      <w:sz w:val="36"/>
                      <w:lang w:bidi="nl-NL"/>
                    </w:rPr>
                    <w:t xml:space="preserve"> | </w:t>
                  </w:r>
                  <w:r w:rsidRPr="00F84FE4">
                    <w:rPr>
                      <w:sz w:val="36"/>
                    </w:rPr>
                    <w:t>VMBO</w:t>
                  </w:r>
                  <w:r w:rsidR="00FC03C6" w:rsidRPr="00F84FE4">
                    <w:rPr>
                      <w:sz w:val="36"/>
                      <w:lang w:bidi="nl-NL"/>
                    </w:rPr>
                    <w:t xml:space="preserve"> | </w:t>
                  </w:r>
                  <w:r w:rsidRPr="00F84FE4">
                    <w:rPr>
                      <w:sz w:val="36"/>
                    </w:rPr>
                    <w:t>kader</w:t>
                  </w:r>
                  <w:r w:rsidR="00FC03C6" w:rsidRPr="00F84FE4">
                    <w:rPr>
                      <w:sz w:val="36"/>
                      <w:lang w:bidi="nl-NL"/>
                    </w:rPr>
                    <w:t xml:space="preserve"> | </w:t>
                  </w:r>
                </w:p>
              </w:tc>
            </w:tr>
            <w:tr w:rsidR="00FC03C6" w:rsidRPr="006B37B8" w14:paraId="36DE22E5" w14:textId="77777777" w:rsidTr="00303ADD">
              <w:trPr>
                <w:trHeight w:val="8064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14:paraId="00E6F1FD" w14:textId="1A53E156" w:rsidR="00FC03C6" w:rsidRPr="006B37B8" w:rsidRDefault="006B37B8" w:rsidP="00D542D4">
                  <w:pPr>
                    <w:pStyle w:val="Datum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br/>
                    <w:t xml:space="preserve">1. </w:t>
                  </w:r>
                  <w:r>
                    <w:rPr>
                      <w:lang w:val="en-GB"/>
                    </w:rPr>
                    <w:br/>
                  </w:r>
                  <w:r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59264" behindDoc="1" locked="0" layoutInCell="1" allowOverlap="1" wp14:anchorId="7B6FA255" wp14:editId="04B38D1F">
                        <wp:simplePos x="0" y="0"/>
                        <wp:positionH relativeFrom="margin">
                          <wp:posOffset>-45085</wp:posOffset>
                        </wp:positionH>
                        <wp:positionV relativeFrom="paragraph">
                          <wp:posOffset>0</wp:posOffset>
                        </wp:positionV>
                        <wp:extent cx="3448050" cy="290004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425"/>
                            <wp:lineTo x="21481" y="21425"/>
                            <wp:lineTo x="21481" y="0"/>
                            <wp:lineTo x="0" y="0"/>
                          </wp:wrapPolygon>
                        </wp:wrapTight>
                        <wp:docPr id="2" name="Afbeelding 2" descr="Afbeeldingsresultaat voor people need people zephania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beeldingsresultaat voor people need people zephaniah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6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48050" cy="2900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color w:val="FFD556" w:themeColor="accent1"/>
                      <w:lang w:val="en-GB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color w:val="FFD556" w:themeColor="accent1"/>
                      <w:lang w:val="en-GB"/>
                    </w:rPr>
                    <w:br/>
                  </w:r>
                  <w:r>
                    <w:rPr>
                      <w:color w:val="auto"/>
                      <w:lang w:val="en-GB"/>
                    </w:rPr>
                    <w:br/>
                    <w:t xml:space="preserve">2. </w:t>
                  </w:r>
                  <w:r>
                    <w:rPr>
                      <w:color w:val="auto"/>
                      <w:lang w:val="en-GB"/>
                    </w:rPr>
                    <w:br/>
                  </w:r>
                  <w:r>
                    <w:rPr>
                      <w:color w:val="FFD556" w:themeColor="accent1"/>
                      <w:lang w:val="en-GB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color w:val="FFD556" w:themeColor="accent1"/>
                      <w:lang w:val="en-GB"/>
                    </w:rPr>
                    <w:br/>
                  </w:r>
                  <w:r>
                    <w:rPr>
                      <w:color w:val="auto"/>
                      <w:lang w:val="en-GB"/>
                    </w:rPr>
                    <w:br/>
                    <w:t>3.</w:t>
                  </w:r>
                  <w:r>
                    <w:rPr>
                      <w:color w:val="auto"/>
                      <w:lang w:val="en-GB"/>
                    </w:rPr>
                    <w:br/>
                  </w:r>
                  <w:r>
                    <w:rPr>
                      <w:color w:val="FFD556" w:themeColor="accent1"/>
                      <w:lang w:val="en-GB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14:paraId="02ED7693" w14:textId="4A472083" w:rsidR="00FC03C6" w:rsidRPr="006B37B8" w:rsidRDefault="00FC03C6" w:rsidP="00D542D4">
            <w:pPr>
              <w:rPr>
                <w:lang w:val="en-GB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867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Indelingstabel rechts"/>
            </w:tblPr>
            <w:tblGrid>
              <w:gridCol w:w="4169"/>
            </w:tblGrid>
            <w:tr w:rsidR="00FC03C6" w:rsidRPr="0091026B" w14:paraId="24AFEEE1" w14:textId="77777777" w:rsidTr="006B37B8">
              <w:trPr>
                <w:trHeight w:hRule="exact" w:val="389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6AEA9A00" w14:textId="77777777" w:rsidR="006B37B8" w:rsidRDefault="006B37B8" w:rsidP="00D542D4">
                  <w:pPr>
                    <w:pStyle w:val="Kop1"/>
                    <w:rPr>
                      <w:caps w:val="0"/>
                      <w:lang w:val="en-GB"/>
                    </w:rPr>
                  </w:pPr>
                  <w:r>
                    <w:rPr>
                      <w:caps w:val="0"/>
                      <w:lang w:val="en-GB"/>
                    </w:rPr>
                    <w:t>1. WHO DO YOU THINK THIS MAN IS?</w:t>
                  </w:r>
                </w:p>
                <w:p w14:paraId="4522DF79" w14:textId="77777777" w:rsidR="006B37B8" w:rsidRDefault="006B37B8" w:rsidP="00D542D4">
                  <w:pPr>
                    <w:pStyle w:val="Kop1"/>
                    <w:rPr>
                      <w:caps w:val="0"/>
                      <w:lang w:val="en-GB"/>
                    </w:rPr>
                  </w:pPr>
                </w:p>
                <w:p w14:paraId="65E3FDE5" w14:textId="77777777" w:rsidR="00FC03C6" w:rsidRDefault="006B37B8" w:rsidP="00D542D4">
                  <w:pPr>
                    <w:pStyle w:val="Kop1"/>
                    <w:rPr>
                      <w:lang w:val="en-GB"/>
                    </w:rPr>
                  </w:pPr>
                  <w:r>
                    <w:rPr>
                      <w:caps w:val="0"/>
                      <w:lang w:val="en-GB"/>
                    </w:rPr>
                    <w:t>2. WHERE DO YOU THINK HE LIVES?</w:t>
                  </w:r>
                </w:p>
                <w:p w14:paraId="76902B55" w14:textId="77777777" w:rsidR="006B37B8" w:rsidRDefault="006B37B8" w:rsidP="00D542D4">
                  <w:pPr>
                    <w:rPr>
                      <w:lang w:val="en-GB"/>
                    </w:rPr>
                  </w:pPr>
                </w:p>
                <w:p w14:paraId="13DB405C" w14:textId="77777777" w:rsidR="006B37B8" w:rsidRPr="006B37B8" w:rsidRDefault="006B37B8" w:rsidP="00D542D4">
                  <w:pPr>
                    <w:jc w:val="center"/>
                    <w:rPr>
                      <w:rFonts w:asciiTheme="majorHAnsi" w:eastAsiaTheme="majorEastAsia" w:hAnsiTheme="majorHAnsi" w:cstheme="majorBidi"/>
                      <w:spacing w:val="50"/>
                      <w:sz w:val="28"/>
                      <w:szCs w:val="32"/>
                      <w:lang w:val="en-GB"/>
                    </w:rPr>
                  </w:pPr>
                  <w:r>
                    <w:rPr>
                      <w:rFonts w:asciiTheme="majorHAnsi" w:eastAsiaTheme="majorEastAsia" w:hAnsiTheme="majorHAnsi" w:cstheme="majorBidi"/>
                      <w:spacing w:val="50"/>
                      <w:sz w:val="28"/>
                      <w:szCs w:val="32"/>
                      <w:lang w:val="en-GB"/>
                    </w:rPr>
                    <w:t xml:space="preserve">3. </w:t>
                  </w:r>
                  <w:r w:rsidRPr="006B37B8">
                    <w:rPr>
                      <w:rFonts w:asciiTheme="majorHAnsi" w:eastAsiaTheme="majorEastAsia" w:hAnsiTheme="majorHAnsi" w:cstheme="majorBidi"/>
                      <w:spacing w:val="50"/>
                      <w:sz w:val="28"/>
                      <w:szCs w:val="32"/>
                      <w:lang w:val="en-GB"/>
                    </w:rPr>
                    <w:t>WHAT KIND OF JOB DO YOU THINK HE HAS?</w:t>
                  </w:r>
                </w:p>
                <w:p w14:paraId="5D40D33A" w14:textId="77777777" w:rsidR="006B37B8" w:rsidRDefault="006B37B8" w:rsidP="00D542D4">
                  <w:pPr>
                    <w:rPr>
                      <w:lang w:val="en-GB"/>
                    </w:rPr>
                  </w:pPr>
                </w:p>
                <w:p w14:paraId="1AF42EB1" w14:textId="77777777" w:rsidR="006B37B8" w:rsidRPr="006B37B8" w:rsidRDefault="006B37B8" w:rsidP="00D542D4">
                  <w:pPr>
                    <w:rPr>
                      <w:lang w:val="en-GB"/>
                    </w:rPr>
                  </w:pPr>
                </w:p>
              </w:tc>
            </w:tr>
          </w:tbl>
          <w:p w14:paraId="0C6BF885" w14:textId="1EF86688" w:rsidR="00FC03C6" w:rsidRPr="006B37B8" w:rsidRDefault="00C53010" w:rsidP="00D542D4">
            <w:pPr>
              <w:rPr>
                <w:lang w:val="en-GB"/>
              </w:rPr>
            </w:pPr>
            <w:r w:rsidRPr="006B37B8">
              <w:rPr>
                <w:noProof/>
                <w:lang w:eastAsia="nl-NL"/>
              </w:rPr>
              <mc:AlternateContent>
                <mc:Choice Requires="wps">
                  <w:drawing>
                    <wp:anchor distT="91440" distB="91440" distL="114300" distR="114300" simplePos="0" relativeHeight="251661312" behindDoc="0" locked="0" layoutInCell="1" allowOverlap="1" wp14:anchorId="4483768E" wp14:editId="7D74976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325755</wp:posOffset>
                      </wp:positionV>
                      <wp:extent cx="3474720" cy="1403985"/>
                      <wp:effectExtent l="0" t="0" r="0" b="0"/>
                      <wp:wrapTopAndBottom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7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A6222" w14:textId="77777777" w:rsidR="006B37B8" w:rsidRPr="006B37B8" w:rsidRDefault="006B37B8">
                                  <w:pPr>
                                    <w:pBdr>
                                      <w:top w:val="single" w:sz="24" w:space="8" w:color="FFD556" w:themeColor="accent1"/>
                                      <w:bottom w:val="single" w:sz="24" w:space="8" w:color="FFD556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FFD556" w:themeColor="accent1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6B37B8">
                                    <w:rPr>
                                      <w:i/>
                                      <w:iCs/>
                                      <w:color w:val="FFD556" w:themeColor="accent1"/>
                                      <w:sz w:val="24"/>
                                      <w:szCs w:val="24"/>
                                      <w:lang w:val="en-GB"/>
                                    </w:rPr>
                                    <w:t>- Work in groups of 4</w:t>
                                  </w:r>
                                </w:p>
                                <w:p w14:paraId="3D139FD3" w14:textId="77777777" w:rsidR="006B37B8" w:rsidRPr="006B37B8" w:rsidRDefault="006B37B8">
                                  <w:pPr>
                                    <w:pBdr>
                                      <w:top w:val="single" w:sz="24" w:space="8" w:color="FFD556" w:themeColor="accent1"/>
                                      <w:bottom w:val="single" w:sz="24" w:space="8" w:color="FFD556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FFD556" w:themeColor="accent1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6B37B8">
                                    <w:rPr>
                                      <w:i/>
                                      <w:iCs/>
                                      <w:color w:val="FFD556" w:themeColor="accent1"/>
                                      <w:sz w:val="24"/>
                                      <w:szCs w:val="24"/>
                                      <w:lang w:val="en-GB"/>
                                    </w:rPr>
                                    <w:t>- Answer the questions above</w:t>
                                  </w:r>
                                </w:p>
                                <w:p w14:paraId="34E72397" w14:textId="4CC63621" w:rsidR="006B37B8" w:rsidRDefault="006B37B8">
                                  <w:pPr>
                                    <w:pBdr>
                                      <w:top w:val="single" w:sz="24" w:space="8" w:color="FFD556" w:themeColor="accent1"/>
                                      <w:bottom w:val="single" w:sz="24" w:space="8" w:color="FFD556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FFD556" w:themeColor="accent1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FFD556" w:themeColor="accent1"/>
                                      <w:sz w:val="24"/>
                                      <w:szCs w:val="24"/>
                                      <w:lang w:val="en-GB"/>
                                    </w:rPr>
                                    <w:t>- Answer in full sentences</w:t>
                                  </w:r>
                                </w:p>
                                <w:p w14:paraId="6B177284" w14:textId="473246AC" w:rsidR="007F48D6" w:rsidRPr="006B37B8" w:rsidRDefault="007F48D6">
                                  <w:pPr>
                                    <w:pBdr>
                                      <w:top w:val="single" w:sz="24" w:space="8" w:color="FFD556" w:themeColor="accent1"/>
                                      <w:bottom w:val="single" w:sz="24" w:space="8" w:color="FFD556" w:themeColor="accent1"/>
                                    </w:pBdr>
                                    <w:spacing w:after="0"/>
                                    <w:rPr>
                                      <w:i/>
                                      <w:iCs/>
                                      <w:color w:val="FFD556" w:themeColor="accent1"/>
                                      <w:sz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FFD556" w:themeColor="accent1"/>
                                      <w:sz w:val="24"/>
                                      <w:szCs w:val="24"/>
                                      <w:lang w:val="en-GB"/>
                                    </w:rPr>
                                    <w:t>- 5 minutes to complete the task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58500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48376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0;margin-top:25.65pt;width:273.6pt;height:110.55pt;z-index:251661312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" filled="f" stroked="f">
                      <v:textbox style="mso-fit-shape-to-text:t">
                        <w:txbxContent>
                          <w:p w14:paraId="477A6222" w14:textId="77777777" w:rsidR="006B37B8" w:rsidRPr="006B37B8" w:rsidRDefault="006B37B8">
                            <w:pPr>
                              <w:pBdr>
                                <w:top w:val="single" w:sz="24" w:space="8" w:color="FFD556" w:themeColor="accent1"/>
                                <w:bottom w:val="single" w:sz="24" w:space="8" w:color="FFD556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FFD556" w:themeColor="accen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B37B8">
                              <w:rPr>
                                <w:i/>
                                <w:iCs/>
                                <w:color w:val="FFD556" w:themeColor="accent1"/>
                                <w:sz w:val="24"/>
                                <w:szCs w:val="24"/>
                                <w:lang w:val="en-GB"/>
                              </w:rPr>
                              <w:t>- Work in groups of 4</w:t>
                            </w:r>
                          </w:p>
                          <w:p w14:paraId="3D139FD3" w14:textId="77777777" w:rsidR="006B37B8" w:rsidRPr="006B37B8" w:rsidRDefault="006B37B8">
                            <w:pPr>
                              <w:pBdr>
                                <w:top w:val="single" w:sz="24" w:space="8" w:color="FFD556" w:themeColor="accent1"/>
                                <w:bottom w:val="single" w:sz="24" w:space="8" w:color="FFD556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FFD556" w:themeColor="accen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B37B8">
                              <w:rPr>
                                <w:i/>
                                <w:iCs/>
                                <w:color w:val="FFD556" w:themeColor="accent1"/>
                                <w:sz w:val="24"/>
                                <w:szCs w:val="24"/>
                                <w:lang w:val="en-GB"/>
                              </w:rPr>
                              <w:t>- Answer the questions above</w:t>
                            </w:r>
                          </w:p>
                          <w:p w14:paraId="34E72397" w14:textId="4CC63621" w:rsidR="006B37B8" w:rsidRDefault="006B37B8">
                            <w:pPr>
                              <w:pBdr>
                                <w:top w:val="single" w:sz="24" w:space="8" w:color="FFD556" w:themeColor="accent1"/>
                                <w:bottom w:val="single" w:sz="24" w:space="8" w:color="FFD556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FFD556" w:themeColor="accent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D556" w:themeColor="accent1"/>
                                <w:sz w:val="24"/>
                                <w:szCs w:val="24"/>
                                <w:lang w:val="en-GB"/>
                              </w:rPr>
                              <w:t>- Answer in full sentences</w:t>
                            </w:r>
                          </w:p>
                          <w:p w14:paraId="6B177284" w14:textId="473246AC" w:rsidR="007F48D6" w:rsidRPr="006B37B8" w:rsidRDefault="007F48D6">
                            <w:pPr>
                              <w:pBdr>
                                <w:top w:val="single" w:sz="24" w:space="8" w:color="FFD556" w:themeColor="accent1"/>
                                <w:bottom w:val="single" w:sz="24" w:space="8" w:color="FFD556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FFD556" w:themeColor="accent1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D556" w:themeColor="accent1"/>
                                <w:sz w:val="24"/>
                                <w:szCs w:val="24"/>
                                <w:lang w:val="en-GB"/>
                              </w:rPr>
                              <w:t>- 5 minutes to complete the task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633B7A" w:rsidRPr="008F7EC3">
              <w:rPr>
                <w:noProof/>
                <w:lang w:eastAsia="nl-NL"/>
              </w:rPr>
              <mc:AlternateContent>
                <mc:Choice Requires="wps">
                  <w:drawing>
                    <wp:anchor distT="91440" distB="91440" distL="137160" distR="137160" simplePos="0" relativeHeight="251663360" behindDoc="1" locked="0" layoutInCell="0" allowOverlap="1" wp14:anchorId="6896E319" wp14:editId="69645C5B">
                      <wp:simplePos x="0" y="0"/>
                      <wp:positionH relativeFrom="margin">
                        <wp:posOffset>3371215</wp:posOffset>
                      </wp:positionH>
                      <wp:positionV relativeFrom="margin">
                        <wp:posOffset>4906645</wp:posOffset>
                      </wp:positionV>
                      <wp:extent cx="3853180" cy="2727960"/>
                      <wp:effectExtent l="0" t="8890" r="5080" b="5080"/>
                      <wp:wrapTight wrapText="bothSides">
                        <wp:wrapPolygon edited="0">
                          <wp:start x="-50" y="19870"/>
                          <wp:lineTo x="57" y="20021"/>
                          <wp:lineTo x="1659" y="21530"/>
                          <wp:lineTo x="20561" y="21530"/>
                          <wp:lineTo x="21522" y="20021"/>
                          <wp:lineTo x="21522" y="19870"/>
                          <wp:lineTo x="21522" y="1619"/>
                          <wp:lineTo x="21522" y="1468"/>
                          <wp:lineTo x="20561" y="111"/>
                          <wp:lineTo x="-50" y="111"/>
                          <wp:lineTo x="-50" y="1770"/>
                          <wp:lineTo x="-50" y="19870"/>
                        </wp:wrapPolygon>
                      </wp:wrapTight>
                      <wp:docPr id="306" name="AutoV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53180" cy="272796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14:paraId="059255B0" w14:textId="77777777" w:rsidR="008F7EC3" w:rsidRDefault="008F7E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nl-NL"/>
                                    </w:rPr>
                                    <w:drawing>
                                      <wp:inline distT="0" distB="0" distL="0" distR="0" wp14:anchorId="6319871B" wp14:editId="656105B3">
                                        <wp:extent cx="2175510" cy="3286125"/>
                                        <wp:effectExtent l="133350" t="76200" r="72390" b="142875"/>
                                        <wp:docPr id="1" name="Afbeelding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82524" cy="3296719"/>
                                                </a:xfrm>
                                                <a:prstGeom prst="roundRect">
                                                  <a:avLst>
                                                    <a:gd name="adj" fmla="val 16667"/>
                                                  </a:avLst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76200" dist="38100" dir="78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contrasting" dir="t">
                                                    <a:rot lat="0" lon="0" rev="4200000"/>
                                                  </a:lightRig>
                                                </a:scene3d>
                                                <a:sp3d prstMaterial="plastic">
                                                  <a:bevelT w="381000" h="114300" prst="relaxedInset"/>
                                                  <a:contourClr>
                                                    <a:srgbClr val="969696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</w:p>
                                <w:p w14:paraId="59EDE461" w14:textId="77777777" w:rsidR="008F7EC3" w:rsidRDefault="008F7E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96E319" id="AutoVorm 2" o:spid="_x0000_s1027" style="position:absolute;margin-left:265.45pt;margin-top:386.35pt;width:303.4pt;height:214.8pt;rotation:90;z-index:-2516531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" o:allowincell="f" fillcolor="#ffd556 [3204]" stroked="f">
                      <v:textbox>
                        <w:txbxContent>
                          <w:p w14:paraId="059255B0" w14:textId="77777777" w:rsidR="008F7EC3" w:rsidRDefault="008F7E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319871B" wp14:editId="656105B3">
                                  <wp:extent cx="2175510" cy="3286125"/>
                                  <wp:effectExtent l="133350" t="76200" r="72390" b="142875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2524" cy="3296719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9EDE461" w14:textId="77777777" w:rsidR="008F7EC3" w:rsidRDefault="008F7E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tight" anchorx="margin" anchory="margin"/>
                    </v:roundrect>
                  </w:pict>
                </mc:Fallback>
              </mc:AlternateContent>
            </w:r>
          </w:p>
        </w:tc>
      </w:tr>
    </w:tbl>
    <w:p w14:paraId="4E61A00E" w14:textId="77777777" w:rsidR="008F7EC3" w:rsidRDefault="008F7EC3" w:rsidP="00D542D4">
      <w:pPr>
        <w:rPr>
          <w:lang w:val="en-GB"/>
        </w:rPr>
      </w:pPr>
    </w:p>
    <w:p w14:paraId="23C9F15C" w14:textId="22B51E9D" w:rsidR="008F7EC3" w:rsidRPr="00ED6F42" w:rsidRDefault="008F7EC3" w:rsidP="00ED6F42">
      <w:pPr>
        <w:pStyle w:val="Kop1"/>
        <w:rPr>
          <w:lang w:val="en-GB"/>
        </w:rPr>
      </w:pPr>
      <w:r>
        <w:rPr>
          <w:lang w:val="en-GB"/>
        </w:rPr>
        <w:lastRenderedPageBreak/>
        <w:t>Placemat assignment</w:t>
      </w:r>
      <w:r w:rsidR="00ED6F42">
        <w:rPr>
          <w:lang w:val="en-GB"/>
        </w:rPr>
        <w:t xml:space="preserve"> </w:t>
      </w:r>
      <w:r w:rsidR="00ED6F42" w:rsidRPr="00ED6F42">
        <w:rPr>
          <w:color w:val="FFD556" w:themeColor="accent1"/>
          <w:lang w:val="en-GB"/>
        </w:rPr>
        <w:t>– 15 min.</w:t>
      </w:r>
    </w:p>
    <w:p w14:paraId="116831AB" w14:textId="77777777" w:rsidR="00063040" w:rsidRPr="00063040" w:rsidRDefault="008F7EC3" w:rsidP="00063040">
      <w:pPr>
        <w:pStyle w:val="Lijstalinea"/>
        <w:numPr>
          <w:ilvl w:val="0"/>
          <w:numId w:val="24"/>
        </w:numPr>
        <w:rPr>
          <w:rStyle w:val="eop"/>
          <w:color w:val="FFD556" w:themeColor="accent1"/>
          <w:lang w:val="en-US"/>
        </w:rPr>
      </w:pPr>
      <w:r w:rsidRPr="00063040">
        <w:rPr>
          <w:rStyle w:val="normaltextrun"/>
          <w:rFonts w:cs="Arial"/>
          <w:color w:val="595959"/>
          <w:lang w:val="en-GB"/>
        </w:rPr>
        <w:t>Write down your thoughts on this question in one of the coloured blocks</w:t>
      </w:r>
    </w:p>
    <w:p w14:paraId="652126A7" w14:textId="751F00AE" w:rsidR="008F7EC3" w:rsidRPr="00063040" w:rsidRDefault="008F7EC3" w:rsidP="00063040">
      <w:pPr>
        <w:pStyle w:val="Lijstalinea"/>
        <w:numPr>
          <w:ilvl w:val="0"/>
          <w:numId w:val="24"/>
        </w:numPr>
        <w:rPr>
          <w:color w:val="FFD556" w:themeColor="accent1"/>
          <w:lang w:val="en-US"/>
        </w:rPr>
      </w:pPr>
      <w:r w:rsidRPr="00063040">
        <w:rPr>
          <w:rStyle w:val="normaltextrun"/>
          <w:rFonts w:cs="Arial"/>
          <w:color w:val="595959"/>
          <w:lang w:val="en-GB"/>
        </w:rPr>
        <w:t xml:space="preserve">Compare answers to </w:t>
      </w:r>
      <w:r w:rsidR="00916C67">
        <w:rPr>
          <w:rStyle w:val="normaltextrun"/>
          <w:rFonts w:cs="Arial"/>
          <w:color w:val="595959"/>
          <w:lang w:val="en-GB"/>
        </w:rPr>
        <w:t>y</w:t>
      </w:r>
      <w:r w:rsidRPr="00063040">
        <w:rPr>
          <w:rStyle w:val="normaltextrun"/>
          <w:rFonts w:cs="Arial"/>
          <w:color w:val="595959"/>
          <w:lang w:val="en-GB"/>
        </w:rPr>
        <w:t>our group members</w:t>
      </w:r>
      <w:r w:rsidRPr="00063040">
        <w:rPr>
          <w:rStyle w:val="eop"/>
          <w:rFonts w:ascii="Arial" w:hAnsi="Arial" w:cs="Arial"/>
          <w:lang w:val="en-US"/>
        </w:rPr>
        <w:t>​</w:t>
      </w:r>
      <w:r w:rsidRPr="00063040">
        <w:rPr>
          <w:rStyle w:val="eop"/>
          <w:rFonts w:cs="Arial"/>
          <w:lang w:val="en-US"/>
        </w:rPr>
        <w:t xml:space="preserve"> </w:t>
      </w:r>
      <w:r w:rsidRPr="00063040">
        <w:rPr>
          <w:rStyle w:val="eop"/>
          <w:rFonts w:cs="Arial"/>
          <w:lang w:val="en-US"/>
        </w:rPr>
        <w:tab/>
      </w:r>
      <w:r w:rsidRPr="00063040">
        <w:rPr>
          <w:rStyle w:val="eop"/>
          <w:rFonts w:cs="Arial"/>
          <w:lang w:val="en-US"/>
        </w:rPr>
        <w:tab/>
      </w:r>
      <w:r w:rsidRPr="00063040">
        <w:rPr>
          <w:rStyle w:val="eop"/>
          <w:rFonts w:cs="Arial"/>
          <w:lang w:val="en-US"/>
        </w:rPr>
        <w:tab/>
      </w:r>
      <w:r w:rsidRPr="00063040">
        <w:rPr>
          <w:rStyle w:val="eop"/>
          <w:rFonts w:cs="Arial"/>
          <w:lang w:val="en-US"/>
        </w:rPr>
        <w:tab/>
      </w:r>
      <w:r w:rsidRPr="00063040">
        <w:rPr>
          <w:rStyle w:val="eop"/>
          <w:rFonts w:cs="Arial"/>
          <w:lang w:val="en-US"/>
        </w:rPr>
        <w:tab/>
      </w:r>
      <w:r w:rsidRPr="00063040">
        <w:rPr>
          <w:rStyle w:val="eop"/>
          <w:rFonts w:cs="Arial"/>
          <w:lang w:val="en-US"/>
        </w:rPr>
        <w:tab/>
      </w:r>
    </w:p>
    <w:p w14:paraId="51E3FB23" w14:textId="55F56A8A" w:rsidR="008F7EC3" w:rsidRPr="00063040" w:rsidRDefault="00D542D4" w:rsidP="00063040">
      <w:pPr>
        <w:pStyle w:val="Lijstalinea"/>
        <w:numPr>
          <w:ilvl w:val="0"/>
          <w:numId w:val="24"/>
        </w:numPr>
        <w:rPr>
          <w:lang w:val="en-US"/>
        </w:rPr>
      </w:pPr>
      <w:r w:rsidRPr="00063040">
        <w:rPr>
          <w:rStyle w:val="normaltextrun"/>
          <w:rFonts w:cs="Arial"/>
          <w:color w:val="595959"/>
          <w:lang w:val="en-GB"/>
        </w:rPr>
        <w:t>Write shared values</w:t>
      </w:r>
      <w:r w:rsidR="008F7EC3" w:rsidRPr="00063040">
        <w:rPr>
          <w:rStyle w:val="normaltextrun"/>
          <w:rFonts w:cs="Arial"/>
          <w:color w:val="595959"/>
          <w:lang w:val="en-GB"/>
        </w:rPr>
        <w:t xml:space="preserve"> in the central block </w:t>
      </w:r>
      <w:r w:rsidR="008F7EC3" w:rsidRPr="00063040">
        <w:rPr>
          <w:rStyle w:val="normaltextrun"/>
          <w:rFonts w:cs="Arial"/>
          <w:color w:val="595959"/>
          <w:lang w:val="en-GB"/>
        </w:rPr>
        <w:tab/>
      </w:r>
    </w:p>
    <w:p w14:paraId="32265C63" w14:textId="15240B8F" w:rsidR="008F7EC3" w:rsidRDefault="00ED6F42" w:rsidP="00D542D4">
      <w:pPr>
        <w:pStyle w:val="Kop1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4B5D50CD" wp14:editId="675C996A">
            <wp:simplePos x="0" y="0"/>
            <wp:positionH relativeFrom="margin">
              <wp:posOffset>-829945</wp:posOffset>
            </wp:positionH>
            <wp:positionV relativeFrom="paragraph">
              <wp:posOffset>1205230</wp:posOffset>
            </wp:positionV>
            <wp:extent cx="8142605" cy="5732780"/>
            <wp:effectExtent l="4763" t="0" r="0" b="0"/>
            <wp:wrapTight wrapText="bothSides">
              <wp:wrapPolygon edited="0">
                <wp:start x="13" y="21618"/>
                <wp:lineTo x="21540" y="21618"/>
                <wp:lineTo x="21540" y="85"/>
                <wp:lineTo x="13" y="85"/>
                <wp:lineTo x="13" y="21618"/>
              </wp:wrapPolygon>
            </wp:wrapTight>
            <wp:docPr id="4" name="Afbeelding 4" descr="Afbeeldingsresultaat voor placemat opdra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lacemat opdrach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42605" cy="573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EC3">
        <w:rPr>
          <w:lang w:val="en-GB"/>
        </w:rPr>
        <w:br w:type="page"/>
      </w:r>
    </w:p>
    <w:p w14:paraId="04B3004F" w14:textId="6D3EFD75" w:rsidR="00BA1C17" w:rsidRDefault="00D542D4" w:rsidP="00D542D4">
      <w:pPr>
        <w:pStyle w:val="Kop1"/>
        <w:rPr>
          <w:lang w:val="en-GB"/>
        </w:rPr>
      </w:pPr>
      <w:r>
        <w:rPr>
          <w:lang w:val="en-GB"/>
        </w:rPr>
        <w:lastRenderedPageBreak/>
        <w:t xml:space="preserve">Reading activity </w:t>
      </w:r>
      <w:r w:rsidRPr="006D6F00">
        <w:rPr>
          <w:color w:val="FFD556" w:themeColor="accent1"/>
          <w:lang w:val="en-GB"/>
        </w:rPr>
        <w:t>– 10 min.</w:t>
      </w:r>
    </w:p>
    <w:p w14:paraId="39319340" w14:textId="77777777" w:rsidR="00D542D4" w:rsidRPr="00D542D4" w:rsidRDefault="00D542D4" w:rsidP="00D542D4">
      <w:pPr>
        <w:rPr>
          <w:lang w:val="en-GB"/>
        </w:rPr>
      </w:pPr>
    </w:p>
    <w:p w14:paraId="28ADA92E" w14:textId="2BBB606B" w:rsidR="00D542D4" w:rsidRDefault="00D542D4" w:rsidP="00D542D4">
      <w:pPr>
        <w:pStyle w:val="Lijstalinea"/>
        <w:numPr>
          <w:ilvl w:val="0"/>
          <w:numId w:val="21"/>
        </w:numPr>
        <w:rPr>
          <w:lang w:val="en-GB"/>
        </w:rPr>
      </w:pPr>
      <w:r>
        <w:rPr>
          <w:lang w:val="en-GB"/>
        </w:rPr>
        <w:t>Read the poem “People need people” individually</w:t>
      </w:r>
      <w:r w:rsidR="00F84FE4">
        <w:rPr>
          <w:lang w:val="en-GB"/>
        </w:rPr>
        <w:t>.</w:t>
      </w:r>
    </w:p>
    <w:p w14:paraId="2607945E" w14:textId="416A05C7" w:rsidR="00D542D4" w:rsidRPr="00D542D4" w:rsidRDefault="00D542D4" w:rsidP="00D542D4">
      <w:pPr>
        <w:pStyle w:val="Lijstalinea"/>
        <w:numPr>
          <w:ilvl w:val="0"/>
          <w:numId w:val="21"/>
        </w:numPr>
        <w:rPr>
          <w:lang w:val="en-GB"/>
        </w:rPr>
      </w:pPr>
      <w:r>
        <w:rPr>
          <w:lang w:val="en-GB"/>
        </w:rPr>
        <w:t>Underline</w:t>
      </w:r>
      <w:r w:rsidR="00916C67">
        <w:rPr>
          <w:lang w:val="en-GB"/>
        </w:rPr>
        <w:t xml:space="preserve"> the</w:t>
      </w:r>
      <w:r>
        <w:rPr>
          <w:lang w:val="en-GB"/>
        </w:rPr>
        <w:t xml:space="preserve"> words you don’t understand</w:t>
      </w:r>
      <w:r w:rsidR="00F84FE4">
        <w:rPr>
          <w:lang w:val="en-GB"/>
        </w:rPr>
        <w:t>.</w:t>
      </w:r>
      <w:r>
        <w:rPr>
          <w:lang w:val="en-GB"/>
        </w:rPr>
        <w:tab/>
      </w:r>
      <w:r>
        <w:rPr>
          <w:lang w:val="en-GB"/>
        </w:rPr>
        <w:tab/>
      </w:r>
    </w:p>
    <w:p w14:paraId="5B82E4B7" w14:textId="77777777" w:rsidR="00D542D4" w:rsidRDefault="00D542D4" w:rsidP="00D542D4">
      <w:pPr>
        <w:pStyle w:val="Normaalweb"/>
        <w:spacing w:before="0" w:beforeAutospacing="0" w:after="0" w:afterAutospacing="0" w:line="408" w:lineRule="atLeast"/>
        <w:jc w:val="center"/>
        <w:textAlignment w:val="baseline"/>
        <w:rPr>
          <w:rFonts w:ascii="Arial" w:hAnsi="Arial" w:cs="Arial"/>
          <w:color w:val="666666"/>
          <w:sz w:val="28"/>
          <w:szCs w:val="21"/>
          <w:lang w:val="en-GB"/>
        </w:rPr>
      </w:pPr>
    </w:p>
    <w:p w14:paraId="7E567011" w14:textId="77777777" w:rsidR="00D542D4" w:rsidRDefault="00D542D4" w:rsidP="00063040">
      <w:pPr>
        <w:jc w:val="center"/>
        <w:rPr>
          <w:lang w:val="en-GB"/>
        </w:rPr>
      </w:pPr>
      <w:r w:rsidRPr="000508C0">
        <w:rPr>
          <w:lang w:val="en-GB"/>
        </w:rPr>
        <w:t>People need people,</w:t>
      </w:r>
      <w:r w:rsidRPr="000508C0">
        <w:rPr>
          <w:lang w:val="en-GB"/>
        </w:rPr>
        <w:br/>
        <w:t>To walk to</w:t>
      </w:r>
      <w:r w:rsidRPr="000508C0">
        <w:rPr>
          <w:lang w:val="en-GB"/>
        </w:rPr>
        <w:br/>
      </w:r>
      <w:proofErr w:type="spellStart"/>
      <w:r w:rsidRPr="000508C0">
        <w:rPr>
          <w:lang w:val="en-GB"/>
        </w:rPr>
        <w:t>To</w:t>
      </w:r>
      <w:proofErr w:type="spellEnd"/>
      <w:r w:rsidRPr="000508C0">
        <w:rPr>
          <w:lang w:val="en-GB"/>
        </w:rPr>
        <w:t xml:space="preserve"> talk to</w:t>
      </w:r>
      <w:r w:rsidRPr="000508C0">
        <w:rPr>
          <w:lang w:val="en-GB"/>
        </w:rPr>
        <w:br/>
      </w:r>
      <w:proofErr w:type="spellStart"/>
      <w:r w:rsidRPr="000508C0">
        <w:rPr>
          <w:lang w:val="en-GB"/>
        </w:rPr>
        <w:t>To</w:t>
      </w:r>
      <w:proofErr w:type="spellEnd"/>
      <w:r w:rsidRPr="000508C0">
        <w:rPr>
          <w:lang w:val="en-GB"/>
        </w:rPr>
        <w:t xml:space="preserve"> cry and rely on,</w:t>
      </w:r>
    </w:p>
    <w:p w14:paraId="577D92AC" w14:textId="39DD6AC9" w:rsidR="00D542D4" w:rsidRDefault="00D542D4" w:rsidP="00063040">
      <w:pPr>
        <w:jc w:val="center"/>
        <w:rPr>
          <w:lang w:val="en-GB"/>
        </w:rPr>
      </w:pPr>
      <w:r w:rsidRPr="000508C0">
        <w:rPr>
          <w:lang w:val="en-GB"/>
        </w:rPr>
        <w:br/>
        <w:t>People will always need people.</w:t>
      </w:r>
      <w:r w:rsidRPr="000508C0">
        <w:rPr>
          <w:lang w:val="en-GB"/>
        </w:rPr>
        <w:br/>
        <w:t>To love and to miss</w:t>
      </w:r>
      <w:r w:rsidRPr="000508C0">
        <w:rPr>
          <w:lang w:val="en-GB"/>
        </w:rPr>
        <w:br/>
        <w:t>To hug and to kiss,</w:t>
      </w:r>
      <w:r w:rsidRPr="000508C0">
        <w:rPr>
          <w:lang w:val="en-GB"/>
        </w:rPr>
        <w:br/>
        <w:t>It’s useful to have other people.</w:t>
      </w:r>
      <w:r w:rsidRPr="000508C0">
        <w:rPr>
          <w:lang w:val="en-GB"/>
        </w:rPr>
        <w:br/>
        <w:t>To whom to moan</w:t>
      </w:r>
      <w:r w:rsidRPr="000508C0">
        <w:rPr>
          <w:lang w:val="en-GB"/>
        </w:rPr>
        <w:br/>
        <w:t>If you’re all alone,</w:t>
      </w:r>
      <w:r w:rsidRPr="000508C0">
        <w:rPr>
          <w:lang w:val="en-GB"/>
        </w:rPr>
        <w:br/>
        <w:t>It’s so hard to share</w:t>
      </w:r>
      <w:r w:rsidRPr="000508C0">
        <w:rPr>
          <w:lang w:val="en-GB"/>
        </w:rPr>
        <w:br/>
        <w:t>When no one is there.</w:t>
      </w:r>
      <w:r w:rsidRPr="000508C0">
        <w:rPr>
          <w:lang w:val="en-GB"/>
        </w:rPr>
        <w:br/>
        <w:t>There’s not much to do</w:t>
      </w:r>
      <w:r w:rsidRPr="000508C0">
        <w:rPr>
          <w:lang w:val="en-GB"/>
        </w:rPr>
        <w:br/>
        <w:t>When there’s no one but you.</w:t>
      </w:r>
    </w:p>
    <w:p w14:paraId="7BEE90B1" w14:textId="03971E99" w:rsidR="00D542D4" w:rsidRPr="000508C0" w:rsidRDefault="00D542D4" w:rsidP="00063040">
      <w:pPr>
        <w:jc w:val="center"/>
        <w:rPr>
          <w:lang w:val="en-GB"/>
        </w:rPr>
      </w:pPr>
      <w:r w:rsidRPr="000508C0">
        <w:rPr>
          <w:lang w:val="en-GB"/>
        </w:rPr>
        <w:br/>
        <w:t>People will always need people.</w:t>
      </w:r>
    </w:p>
    <w:p w14:paraId="73970693" w14:textId="77777777" w:rsidR="00D542D4" w:rsidRDefault="00D542D4" w:rsidP="00063040">
      <w:pPr>
        <w:jc w:val="center"/>
        <w:rPr>
          <w:lang w:val="en-GB"/>
        </w:rPr>
      </w:pPr>
      <w:r w:rsidRPr="000508C0">
        <w:rPr>
          <w:lang w:val="en-GB"/>
        </w:rPr>
        <w:t>To please</w:t>
      </w:r>
      <w:r w:rsidRPr="000508C0">
        <w:rPr>
          <w:lang w:val="en-GB"/>
        </w:rPr>
        <w:br/>
        <w:t>To tease</w:t>
      </w:r>
      <w:r w:rsidRPr="000508C0">
        <w:rPr>
          <w:lang w:val="en-GB"/>
        </w:rPr>
        <w:br/>
        <w:t>To put you at ease,</w:t>
      </w:r>
    </w:p>
    <w:p w14:paraId="38A7BD6E" w14:textId="77777777" w:rsidR="00D542D4" w:rsidRDefault="00D542D4" w:rsidP="00063040">
      <w:pPr>
        <w:jc w:val="center"/>
        <w:rPr>
          <w:lang w:val="en-GB"/>
        </w:rPr>
      </w:pPr>
      <w:r w:rsidRPr="000508C0">
        <w:rPr>
          <w:lang w:val="en-GB"/>
        </w:rPr>
        <w:br/>
        <w:t>People will always need people.</w:t>
      </w:r>
      <w:r w:rsidRPr="000508C0">
        <w:rPr>
          <w:lang w:val="en-GB"/>
        </w:rPr>
        <w:br/>
        <w:t>To make life appealing</w:t>
      </w:r>
      <w:r w:rsidRPr="000508C0">
        <w:rPr>
          <w:lang w:val="en-GB"/>
        </w:rPr>
        <w:br/>
        <w:t>And give life some meaning,</w:t>
      </w:r>
      <w:r w:rsidRPr="000508C0">
        <w:rPr>
          <w:lang w:val="en-GB"/>
        </w:rPr>
        <w:br/>
        <w:t>It’s useful to have other people.</w:t>
      </w:r>
      <w:r w:rsidRPr="000508C0">
        <w:rPr>
          <w:lang w:val="en-GB"/>
        </w:rPr>
        <w:br/>
        <w:t>It you need a change</w:t>
      </w:r>
      <w:r w:rsidRPr="000508C0">
        <w:rPr>
          <w:lang w:val="en-GB"/>
        </w:rPr>
        <w:br/>
        <w:t>To whom will you turn.</w:t>
      </w:r>
      <w:r w:rsidRPr="000508C0">
        <w:rPr>
          <w:lang w:val="en-GB"/>
        </w:rPr>
        <w:br/>
        <w:t>If you need a lesson</w:t>
      </w:r>
      <w:r w:rsidRPr="000508C0">
        <w:rPr>
          <w:lang w:val="en-GB"/>
        </w:rPr>
        <w:br/>
        <w:t>From whom will you learn.</w:t>
      </w:r>
      <w:r w:rsidRPr="000508C0">
        <w:rPr>
          <w:lang w:val="en-GB"/>
        </w:rPr>
        <w:br/>
        <w:t>If you need to play</w:t>
      </w:r>
      <w:r w:rsidRPr="000508C0">
        <w:rPr>
          <w:lang w:val="en-GB"/>
        </w:rPr>
        <w:br/>
        <w:t>You’ll know why I say</w:t>
      </w:r>
    </w:p>
    <w:p w14:paraId="0A31D51F" w14:textId="05877532" w:rsidR="00D542D4" w:rsidRPr="000508C0" w:rsidRDefault="00D542D4" w:rsidP="00063040">
      <w:pPr>
        <w:jc w:val="center"/>
        <w:rPr>
          <w:lang w:val="en-GB"/>
        </w:rPr>
      </w:pPr>
      <w:r w:rsidRPr="000508C0">
        <w:rPr>
          <w:lang w:val="en-GB"/>
        </w:rPr>
        <w:br/>
        <w:t>People will always need people.</w:t>
      </w:r>
    </w:p>
    <w:p w14:paraId="152005F0" w14:textId="77777777" w:rsidR="00D542D4" w:rsidRDefault="00D542D4" w:rsidP="00063040">
      <w:pPr>
        <w:jc w:val="center"/>
        <w:rPr>
          <w:lang w:val="en-GB"/>
        </w:rPr>
      </w:pPr>
      <w:r w:rsidRPr="000508C0">
        <w:rPr>
          <w:lang w:val="en-GB"/>
        </w:rPr>
        <w:t>As girlfriends</w:t>
      </w:r>
      <w:r w:rsidRPr="000508C0">
        <w:rPr>
          <w:lang w:val="en-GB"/>
        </w:rPr>
        <w:br/>
        <w:t>As boyfriends</w:t>
      </w:r>
      <w:r w:rsidRPr="000508C0">
        <w:rPr>
          <w:lang w:val="en-GB"/>
        </w:rPr>
        <w:br/>
        <w:t>From Bombay</w:t>
      </w:r>
      <w:r w:rsidRPr="000508C0">
        <w:rPr>
          <w:lang w:val="en-GB"/>
        </w:rPr>
        <w:br/>
        <w:t>To Ostend,</w:t>
      </w:r>
    </w:p>
    <w:p w14:paraId="1D1AC850" w14:textId="77777777" w:rsidR="00D542D4" w:rsidRDefault="00D542D4" w:rsidP="00063040">
      <w:pPr>
        <w:jc w:val="center"/>
        <w:rPr>
          <w:lang w:val="en-GB"/>
        </w:rPr>
      </w:pPr>
      <w:r w:rsidRPr="000508C0">
        <w:rPr>
          <w:lang w:val="en-GB"/>
        </w:rPr>
        <w:br/>
        <w:t>People will always need people-</w:t>
      </w:r>
      <w:r w:rsidRPr="000508C0">
        <w:rPr>
          <w:lang w:val="en-GB"/>
        </w:rPr>
        <w:br/>
        <w:t>To have friendly fights with</w:t>
      </w:r>
      <w:r w:rsidRPr="000508C0">
        <w:rPr>
          <w:lang w:val="en-GB"/>
        </w:rPr>
        <w:br/>
        <w:t>And share tasty bites with,</w:t>
      </w:r>
      <w:r w:rsidRPr="000508C0">
        <w:rPr>
          <w:lang w:val="en-GB"/>
        </w:rPr>
        <w:br/>
        <w:t>It’s useful to have other people.</w:t>
      </w:r>
      <w:r w:rsidRPr="000508C0">
        <w:rPr>
          <w:lang w:val="en-GB"/>
        </w:rPr>
        <w:br/>
        <w:t>People live in families</w:t>
      </w:r>
      <w:r w:rsidRPr="000508C0">
        <w:rPr>
          <w:lang w:val="en-GB"/>
        </w:rPr>
        <w:br/>
        <w:t xml:space="preserve">Gangs, </w:t>
      </w:r>
      <w:proofErr w:type="spellStart"/>
      <w:r w:rsidRPr="000508C0">
        <w:rPr>
          <w:lang w:val="en-GB"/>
        </w:rPr>
        <w:t>posses</w:t>
      </w:r>
      <w:proofErr w:type="spellEnd"/>
      <w:r w:rsidRPr="000508C0">
        <w:rPr>
          <w:lang w:val="en-GB"/>
        </w:rPr>
        <w:t xml:space="preserve"> and packs,</w:t>
      </w:r>
      <w:r w:rsidRPr="000508C0">
        <w:rPr>
          <w:lang w:val="en-GB"/>
        </w:rPr>
        <w:br/>
      </w:r>
      <w:r w:rsidRPr="000508C0">
        <w:rPr>
          <w:lang w:val="en-GB"/>
        </w:rPr>
        <w:lastRenderedPageBreak/>
        <w:t>Its seems we need company</w:t>
      </w:r>
      <w:r w:rsidRPr="000508C0">
        <w:rPr>
          <w:lang w:val="en-GB"/>
        </w:rPr>
        <w:br/>
        <w:t>Before we relax,</w:t>
      </w:r>
      <w:r w:rsidRPr="000508C0">
        <w:rPr>
          <w:lang w:val="en-GB"/>
        </w:rPr>
        <w:br/>
        <w:t>So stop making enemies</w:t>
      </w:r>
      <w:r w:rsidRPr="000508C0">
        <w:rPr>
          <w:lang w:val="en-GB"/>
        </w:rPr>
        <w:br/>
        <w:t>And let’s face the facts,</w:t>
      </w:r>
    </w:p>
    <w:p w14:paraId="34C9B70B" w14:textId="125D372F" w:rsidR="00D542D4" w:rsidRPr="000508C0" w:rsidRDefault="00D542D4" w:rsidP="00063040">
      <w:pPr>
        <w:jc w:val="center"/>
        <w:rPr>
          <w:lang w:val="en-GB"/>
        </w:rPr>
      </w:pPr>
      <w:r w:rsidRPr="000508C0">
        <w:rPr>
          <w:lang w:val="en-GB"/>
        </w:rPr>
        <w:br/>
        <w:t>People will always need people,</w:t>
      </w:r>
      <w:r w:rsidRPr="000508C0">
        <w:rPr>
          <w:lang w:val="en-GB"/>
        </w:rPr>
        <w:br/>
        <w:t>Yes</w:t>
      </w:r>
      <w:r w:rsidRPr="000508C0">
        <w:rPr>
          <w:lang w:val="en-GB"/>
        </w:rPr>
        <w:br/>
        <w:t>People will always need people.</w:t>
      </w:r>
    </w:p>
    <w:p w14:paraId="397FDDFD" w14:textId="77777777" w:rsidR="00D542D4" w:rsidRPr="00EE2816" w:rsidRDefault="00D542D4" w:rsidP="00D542D4">
      <w:pPr>
        <w:pStyle w:val="Normaalweb"/>
        <w:spacing w:before="0" w:beforeAutospacing="0" w:after="0" w:afterAutospacing="0" w:line="408" w:lineRule="atLeast"/>
        <w:textAlignment w:val="baseline"/>
        <w:rPr>
          <w:rFonts w:ascii="Arial" w:hAnsi="Arial" w:cs="Arial"/>
          <w:color w:val="666666"/>
          <w:sz w:val="28"/>
          <w:szCs w:val="21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9740734" wp14:editId="38F07F90">
            <wp:simplePos x="0" y="0"/>
            <wp:positionH relativeFrom="margin">
              <wp:align>center</wp:align>
            </wp:positionH>
            <wp:positionV relativeFrom="paragraph">
              <wp:posOffset>355600</wp:posOffset>
            </wp:positionV>
            <wp:extent cx="5715000" cy="2571750"/>
            <wp:effectExtent l="228600" t="228600" r="228600" b="228600"/>
            <wp:wrapTight wrapText="bothSides">
              <wp:wrapPolygon edited="0">
                <wp:start x="-864" y="-1920"/>
                <wp:lineTo x="-864" y="23360"/>
                <wp:lineTo x="22392" y="23360"/>
                <wp:lineTo x="22392" y="-1920"/>
                <wp:lineTo x="-864" y="-1920"/>
              </wp:wrapPolygon>
            </wp:wrapTight>
            <wp:docPr id="5" name="Afbeelding 5" descr="Afbeeldingsresultaat voor people need people zephani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eople need people zephania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14:paraId="3C58AF32" w14:textId="2163F6FF" w:rsidR="00D542D4" w:rsidRDefault="00D542D4" w:rsidP="00D542D4">
      <w:pPr>
        <w:rPr>
          <w:lang w:val="en-GB"/>
        </w:rPr>
      </w:pPr>
    </w:p>
    <w:p w14:paraId="4382048F" w14:textId="77777777" w:rsidR="00D542D4" w:rsidRPr="00D542D4" w:rsidRDefault="00D542D4" w:rsidP="00D542D4">
      <w:pPr>
        <w:rPr>
          <w:lang w:val="en-GB"/>
        </w:rPr>
      </w:pPr>
    </w:p>
    <w:p w14:paraId="4DEE06BB" w14:textId="77777777" w:rsidR="00063040" w:rsidRDefault="00063040" w:rsidP="00063040">
      <w:pPr>
        <w:pStyle w:val="Kop1"/>
        <w:rPr>
          <w:lang w:val="en-GB"/>
        </w:rPr>
      </w:pPr>
    </w:p>
    <w:p w14:paraId="6C93EBF0" w14:textId="77777777" w:rsidR="00063040" w:rsidRDefault="00063040" w:rsidP="00063040">
      <w:pPr>
        <w:rPr>
          <w:rFonts w:asciiTheme="majorHAnsi" w:eastAsiaTheme="majorEastAsia" w:hAnsiTheme="majorHAnsi" w:cstheme="majorBidi"/>
          <w:spacing w:val="50"/>
          <w:sz w:val="28"/>
          <w:szCs w:val="32"/>
          <w:lang w:val="en-GB"/>
        </w:rPr>
      </w:pPr>
      <w:r>
        <w:rPr>
          <w:lang w:val="en-GB"/>
        </w:rPr>
        <w:br w:type="page"/>
      </w:r>
    </w:p>
    <w:p w14:paraId="3C21EC5B" w14:textId="2FDE3A75" w:rsidR="00D542D4" w:rsidRDefault="00D542D4" w:rsidP="00063040">
      <w:pPr>
        <w:pStyle w:val="Kop1"/>
        <w:rPr>
          <w:lang w:val="en-GB"/>
        </w:rPr>
      </w:pPr>
      <w:r>
        <w:rPr>
          <w:lang w:val="en-GB"/>
        </w:rPr>
        <w:lastRenderedPageBreak/>
        <w:t xml:space="preserve">Reading activity </w:t>
      </w:r>
      <w:r w:rsidR="00633B7A">
        <w:rPr>
          <w:color w:val="FFD556" w:themeColor="accent1"/>
          <w:lang w:val="en-GB"/>
        </w:rPr>
        <w:t>– 10</w:t>
      </w:r>
      <w:r w:rsidRPr="00063040">
        <w:rPr>
          <w:color w:val="FFD556" w:themeColor="accent1"/>
          <w:lang w:val="en-GB"/>
        </w:rPr>
        <w:t xml:space="preserve"> min.</w:t>
      </w:r>
    </w:p>
    <w:p w14:paraId="7B87874A" w14:textId="61CC6F7E" w:rsidR="00D542D4" w:rsidRDefault="00D542D4" w:rsidP="00D542D4">
      <w:pPr>
        <w:pStyle w:val="Lijstalinea"/>
        <w:numPr>
          <w:ilvl w:val="0"/>
          <w:numId w:val="22"/>
        </w:numPr>
        <w:rPr>
          <w:lang w:val="en-GB"/>
        </w:rPr>
      </w:pPr>
      <w:r>
        <w:rPr>
          <w:lang w:val="en-GB"/>
        </w:rPr>
        <w:t>Write down the difficult words you underlined.</w:t>
      </w:r>
    </w:p>
    <w:p w14:paraId="3782CEDC" w14:textId="77777777" w:rsidR="00D542D4" w:rsidRDefault="00D542D4" w:rsidP="00D542D4">
      <w:pPr>
        <w:ind w:left="360"/>
        <w:rPr>
          <w:lang w:val="en-GB"/>
        </w:rPr>
      </w:pPr>
      <w:r w:rsidRPr="00D542D4">
        <w:rPr>
          <w:color w:val="FFD556" w:themeColor="accent1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E0DDD0" w14:textId="77777777" w:rsidR="00D542D4" w:rsidRDefault="00D542D4" w:rsidP="00D542D4">
      <w:pPr>
        <w:ind w:left="360"/>
        <w:rPr>
          <w:lang w:val="en-GB"/>
        </w:rPr>
      </w:pPr>
    </w:p>
    <w:p w14:paraId="420D6BA5" w14:textId="2A7CA4DF" w:rsidR="00D542D4" w:rsidRDefault="00D542D4" w:rsidP="00D542D4">
      <w:pPr>
        <w:pStyle w:val="Lijstalinea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You are going to watch a </w:t>
      </w:r>
      <w:r w:rsidR="00916C67">
        <w:rPr>
          <w:lang w:val="en-GB"/>
        </w:rPr>
        <w:t xml:space="preserve">video </w:t>
      </w:r>
      <w:r>
        <w:rPr>
          <w:lang w:val="en-GB"/>
        </w:rPr>
        <w:t xml:space="preserve">clip about the poem. Try to figure out what the difficult words mean while watching the </w:t>
      </w:r>
      <w:r w:rsidR="00916C67">
        <w:rPr>
          <w:lang w:val="en-GB"/>
        </w:rPr>
        <w:t xml:space="preserve">video </w:t>
      </w:r>
      <w:r>
        <w:rPr>
          <w:lang w:val="en-GB"/>
        </w:rPr>
        <w:t>clip.</w:t>
      </w:r>
    </w:p>
    <w:p w14:paraId="41F0F5DC" w14:textId="40B43C6B" w:rsidR="00D542D4" w:rsidRPr="00D542D4" w:rsidRDefault="00D542D4" w:rsidP="00D542D4">
      <w:pPr>
        <w:ind w:left="360"/>
        <w:rPr>
          <w:color w:val="FFD556" w:themeColor="accent1"/>
          <w:lang w:val="en-GB"/>
        </w:rPr>
      </w:pPr>
      <w:r w:rsidRPr="00D542D4">
        <w:rPr>
          <w:color w:val="FFD556" w:themeColor="accent1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042E24" w14:textId="02D78515" w:rsidR="00D542D4" w:rsidRPr="00D542D4" w:rsidRDefault="00D542D4" w:rsidP="00D542D4">
      <w:pPr>
        <w:ind w:left="360"/>
        <w:rPr>
          <w:lang w:val="en-GB"/>
        </w:rPr>
      </w:pPr>
    </w:p>
    <w:p w14:paraId="74024E64" w14:textId="2B0FFCBF" w:rsidR="00FB4762" w:rsidRDefault="00FB4762" w:rsidP="00D542D4">
      <w:pPr>
        <w:pStyle w:val="Lijstalinea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Write down 5 words </w:t>
      </w:r>
      <w:r w:rsidR="002C15A7">
        <w:rPr>
          <w:lang w:val="en-GB"/>
        </w:rPr>
        <w:t xml:space="preserve">that </w:t>
      </w:r>
      <w:r>
        <w:rPr>
          <w:lang w:val="en-GB"/>
        </w:rPr>
        <w:t xml:space="preserve">you think are </w:t>
      </w:r>
      <w:r w:rsidR="002C15A7">
        <w:rPr>
          <w:lang w:val="en-GB"/>
        </w:rPr>
        <w:t xml:space="preserve">the </w:t>
      </w:r>
      <w:r>
        <w:rPr>
          <w:lang w:val="en-GB"/>
        </w:rPr>
        <w:t xml:space="preserve">most important </w:t>
      </w:r>
      <w:r w:rsidR="00916C67">
        <w:rPr>
          <w:lang w:val="en-GB"/>
        </w:rPr>
        <w:t xml:space="preserve">things people need people for </w:t>
      </w:r>
      <w:r>
        <w:rPr>
          <w:lang w:val="en-GB"/>
        </w:rPr>
        <w:t>(which are mentioned in the poem by Benjamin Zephaniah)</w:t>
      </w:r>
      <w:r w:rsidR="00916C67">
        <w:rPr>
          <w:lang w:val="en-GB"/>
        </w:rPr>
        <w:t>.</w:t>
      </w:r>
    </w:p>
    <w:p w14:paraId="77510A58" w14:textId="1BE6FCE6" w:rsidR="00633B7A" w:rsidRDefault="00FB4762" w:rsidP="00633B7A">
      <w:pPr>
        <w:pStyle w:val="Lijstalinea"/>
        <w:numPr>
          <w:ilvl w:val="0"/>
          <w:numId w:val="25"/>
        </w:numPr>
        <w:rPr>
          <w:color w:val="FFD556" w:themeColor="accent1"/>
          <w:lang w:val="en-GB"/>
        </w:rPr>
      </w:pPr>
      <w:r w:rsidRPr="00633B7A">
        <w:rPr>
          <w:color w:val="FFD556" w:themeColor="accent1"/>
          <w:lang w:val="en-GB"/>
        </w:rPr>
        <w:t>_______________________________________________________________________________________</w:t>
      </w:r>
    </w:p>
    <w:p w14:paraId="2F6E67B8" w14:textId="06287786" w:rsidR="00633B7A" w:rsidRDefault="00FB4762" w:rsidP="00633B7A">
      <w:pPr>
        <w:pStyle w:val="Lijstalinea"/>
        <w:numPr>
          <w:ilvl w:val="0"/>
          <w:numId w:val="25"/>
        </w:numPr>
        <w:rPr>
          <w:color w:val="FFD556" w:themeColor="accent1"/>
          <w:lang w:val="en-GB"/>
        </w:rPr>
      </w:pPr>
      <w:r w:rsidRPr="00633B7A">
        <w:rPr>
          <w:color w:val="FFD556" w:themeColor="accent1"/>
          <w:lang w:val="en-GB"/>
        </w:rPr>
        <w:t>_______________________________________________________________________________________</w:t>
      </w:r>
    </w:p>
    <w:p w14:paraId="585D8D47" w14:textId="11711E66" w:rsidR="00633B7A" w:rsidRDefault="00FB4762" w:rsidP="00633B7A">
      <w:pPr>
        <w:pStyle w:val="Lijstalinea"/>
        <w:numPr>
          <w:ilvl w:val="0"/>
          <w:numId w:val="25"/>
        </w:numPr>
        <w:rPr>
          <w:color w:val="FFD556" w:themeColor="accent1"/>
          <w:lang w:val="en-GB"/>
        </w:rPr>
      </w:pPr>
      <w:r w:rsidRPr="00633B7A">
        <w:rPr>
          <w:color w:val="FFD556" w:themeColor="accent1"/>
          <w:lang w:val="en-GB"/>
        </w:rPr>
        <w:t>_______________________________________________________________________________________</w:t>
      </w:r>
    </w:p>
    <w:p w14:paraId="4717D245" w14:textId="6A118D45" w:rsidR="00FB4762" w:rsidRDefault="00633B7A" w:rsidP="00633B7A">
      <w:pPr>
        <w:pStyle w:val="Lijstalinea"/>
        <w:numPr>
          <w:ilvl w:val="0"/>
          <w:numId w:val="25"/>
        </w:numPr>
        <w:rPr>
          <w:color w:val="FFD556" w:themeColor="accent1"/>
          <w:lang w:val="en-GB"/>
        </w:rPr>
      </w:pPr>
      <w:r>
        <w:rPr>
          <w:color w:val="FFD556" w:themeColor="accent1"/>
          <w:lang w:val="en-GB"/>
        </w:rPr>
        <w:t>_______________________________________________________________________________________</w:t>
      </w:r>
    </w:p>
    <w:p w14:paraId="31037AF3" w14:textId="0AB1EE49" w:rsidR="00633B7A" w:rsidRPr="00633B7A" w:rsidRDefault="00633B7A" w:rsidP="00633B7A">
      <w:pPr>
        <w:pStyle w:val="Lijstalinea"/>
        <w:numPr>
          <w:ilvl w:val="0"/>
          <w:numId w:val="25"/>
        </w:numPr>
        <w:rPr>
          <w:color w:val="FFD556" w:themeColor="accent1"/>
          <w:lang w:val="en-GB"/>
        </w:rPr>
      </w:pPr>
      <w:r>
        <w:rPr>
          <w:color w:val="FFD556" w:themeColor="accent1"/>
          <w:lang w:val="en-GB"/>
        </w:rPr>
        <w:t>_______________________________________________________________________________________</w:t>
      </w:r>
    </w:p>
    <w:p w14:paraId="12AC2DE4" w14:textId="571FCDAB" w:rsidR="00FB4762" w:rsidRDefault="00FB4762" w:rsidP="00FB4762">
      <w:pPr>
        <w:ind w:left="360"/>
        <w:rPr>
          <w:lang w:val="en-GB"/>
        </w:rPr>
      </w:pPr>
    </w:p>
    <w:p w14:paraId="0D6AA5EA" w14:textId="1CD22062" w:rsidR="00FB4762" w:rsidRDefault="00E92853" w:rsidP="00FB4762">
      <w:pPr>
        <w:pStyle w:val="Lijstalinea"/>
        <w:numPr>
          <w:ilvl w:val="0"/>
          <w:numId w:val="22"/>
        </w:numPr>
        <w:rPr>
          <w:lang w:val="en-GB"/>
        </w:rPr>
      </w:pPr>
      <w:r>
        <w:rPr>
          <w:lang w:val="en-GB"/>
        </w:rPr>
        <w:t>Classroom discussion</w:t>
      </w:r>
      <w:r w:rsidR="002C15A7">
        <w:rPr>
          <w:lang w:val="en-GB"/>
        </w:rPr>
        <w:t>;</w:t>
      </w:r>
      <w:r>
        <w:rPr>
          <w:lang w:val="en-GB"/>
        </w:rPr>
        <w:t xml:space="preserve"> about the </w:t>
      </w:r>
      <w:r w:rsidR="002C15A7">
        <w:rPr>
          <w:lang w:val="en-GB"/>
        </w:rPr>
        <w:t>words that are the most important for you.</w:t>
      </w:r>
      <w:r w:rsidR="00FB4762">
        <w:rPr>
          <w:lang w:val="en-GB"/>
        </w:rPr>
        <w:t xml:space="preserve"> Make sure you are able to explain why you </w:t>
      </w:r>
      <w:r w:rsidR="00F84FE4">
        <w:rPr>
          <w:lang w:val="en-GB"/>
        </w:rPr>
        <w:t xml:space="preserve">have </w:t>
      </w:r>
      <w:r w:rsidR="00FB4762">
        <w:rPr>
          <w:lang w:val="en-GB"/>
        </w:rPr>
        <w:t>chose</w:t>
      </w:r>
      <w:r w:rsidR="00F84FE4">
        <w:rPr>
          <w:lang w:val="en-GB"/>
        </w:rPr>
        <w:t>n</w:t>
      </w:r>
      <w:r w:rsidR="00FB4762">
        <w:rPr>
          <w:lang w:val="en-GB"/>
        </w:rPr>
        <w:t xml:space="preserve"> these words. You can write some notes here:</w:t>
      </w:r>
    </w:p>
    <w:p w14:paraId="5611C7C1" w14:textId="53FF5B2A" w:rsidR="00FB4762" w:rsidRPr="00FB4762" w:rsidRDefault="00FB4762" w:rsidP="00FB4762">
      <w:pPr>
        <w:ind w:left="360"/>
        <w:rPr>
          <w:color w:val="FFD556" w:themeColor="accent1"/>
          <w:lang w:val="en-GB"/>
        </w:rPr>
      </w:pPr>
      <w:r w:rsidRPr="00FB4762">
        <w:rPr>
          <w:color w:val="FFD556" w:themeColor="accent1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EE36D8" w14:textId="5D7EB6F3" w:rsidR="00D542D4" w:rsidRPr="00FB4762" w:rsidRDefault="00F84FE4" w:rsidP="00FB4762">
      <w:pPr>
        <w:ind w:left="360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7456" behindDoc="1" locked="0" layoutInCell="1" allowOverlap="1" wp14:anchorId="7852BB4B" wp14:editId="72308653">
            <wp:simplePos x="0" y="0"/>
            <wp:positionH relativeFrom="margin">
              <wp:align>center</wp:align>
            </wp:positionH>
            <wp:positionV relativeFrom="paragraph">
              <wp:posOffset>196850</wp:posOffset>
            </wp:positionV>
            <wp:extent cx="5010150" cy="2317115"/>
            <wp:effectExtent l="0" t="0" r="0" b="6985"/>
            <wp:wrapTight wrapText="bothSides">
              <wp:wrapPolygon edited="0">
                <wp:start x="0" y="0"/>
                <wp:lineTo x="0" y="21488"/>
                <wp:lineTo x="21518" y="21488"/>
                <wp:lineTo x="21518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48" b="8587"/>
                    <a:stretch/>
                  </pic:blipFill>
                  <pic:spPr bwMode="auto">
                    <a:xfrm>
                      <a:off x="0" y="0"/>
                      <a:ext cx="5010150" cy="2317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D4" w:rsidRPr="00FB4762">
        <w:rPr>
          <w:lang w:val="en-GB"/>
        </w:rPr>
        <w:br w:type="page"/>
      </w:r>
    </w:p>
    <w:p w14:paraId="7F29E785" w14:textId="04D574E6" w:rsidR="00D542D4" w:rsidRDefault="00ED6F42" w:rsidP="00ED6F42">
      <w:pPr>
        <w:pStyle w:val="Kop1"/>
        <w:rPr>
          <w:color w:val="FFD556" w:themeColor="accent1"/>
          <w:lang w:val="en-GB"/>
        </w:rPr>
      </w:pPr>
      <w:r>
        <w:rPr>
          <w:lang w:val="en-GB"/>
        </w:rPr>
        <w:lastRenderedPageBreak/>
        <w:t xml:space="preserve">Post reading activity </w:t>
      </w:r>
      <w:r w:rsidRPr="006D6F00">
        <w:rPr>
          <w:color w:val="FFD556" w:themeColor="accent1"/>
          <w:lang w:val="en-GB"/>
        </w:rPr>
        <w:t>–</w:t>
      </w:r>
      <w:r w:rsidR="006D6F00" w:rsidRPr="006D6F00">
        <w:rPr>
          <w:color w:val="FFD556" w:themeColor="accent1"/>
          <w:lang w:val="en-GB"/>
        </w:rPr>
        <w:t xml:space="preserve"> 1</w:t>
      </w:r>
      <w:r w:rsidR="00633B7A">
        <w:rPr>
          <w:color w:val="FFD556" w:themeColor="accent1"/>
          <w:lang w:val="en-GB"/>
        </w:rPr>
        <w:t>0</w:t>
      </w:r>
      <w:r w:rsidRPr="006D6F00">
        <w:rPr>
          <w:color w:val="FFD556" w:themeColor="accent1"/>
          <w:lang w:val="en-GB"/>
        </w:rPr>
        <w:t xml:space="preserve"> min. </w:t>
      </w:r>
    </w:p>
    <w:p w14:paraId="516334B1" w14:textId="7D325BFA" w:rsidR="006D6F00" w:rsidRDefault="006D6F00" w:rsidP="006D6F00">
      <w:pPr>
        <w:rPr>
          <w:lang w:val="en-GB"/>
        </w:rPr>
      </w:pPr>
      <w:r>
        <w:rPr>
          <w:lang w:val="en-GB"/>
        </w:rPr>
        <w:t>Choose one of the two exercises.</w:t>
      </w:r>
    </w:p>
    <w:p w14:paraId="62A8E0D6" w14:textId="7827279A" w:rsidR="006D6F00" w:rsidRDefault="00633B7A" w:rsidP="006D6F00">
      <w:pPr>
        <w:rPr>
          <w:lang w:val="en-GB"/>
        </w:rPr>
      </w:pPr>
      <w:r>
        <w:rPr>
          <w:lang w:val="en-GB"/>
        </w:rPr>
        <w:t xml:space="preserve">You have 10 </w:t>
      </w:r>
      <w:r w:rsidR="006D6F00">
        <w:rPr>
          <w:lang w:val="en-GB"/>
        </w:rPr>
        <w:t>minutes in cla</w:t>
      </w:r>
      <w:r w:rsidR="006D6F00" w:rsidRPr="00633B7A">
        <w:rPr>
          <w:lang w:val="en-GB"/>
        </w:rPr>
        <w:t>ss to do</w:t>
      </w:r>
      <w:r w:rsidRPr="00633B7A">
        <w:rPr>
          <w:lang w:val="en-GB"/>
        </w:rPr>
        <w:t xml:space="preserve"> </w:t>
      </w:r>
      <w:r w:rsidR="006D6F00" w:rsidRPr="00633B7A">
        <w:rPr>
          <w:lang w:val="en-GB"/>
        </w:rPr>
        <w:t>a first draft</w:t>
      </w:r>
      <w:r w:rsidR="006D6F00">
        <w:rPr>
          <w:lang w:val="en-GB"/>
        </w:rPr>
        <w:t xml:space="preserve"> on this assignment and you have to turn i</w:t>
      </w:r>
      <w:r w:rsidR="00916C67">
        <w:rPr>
          <w:lang w:val="en-GB"/>
        </w:rPr>
        <w:t>t i</w:t>
      </w:r>
      <w:r w:rsidR="006D6F00">
        <w:rPr>
          <w:lang w:val="en-GB"/>
        </w:rPr>
        <w:t>n next lesson.</w:t>
      </w:r>
      <w:r w:rsidR="00063040">
        <w:rPr>
          <w:lang w:val="en-GB"/>
        </w:rPr>
        <w:t xml:space="preserve"> Be creative</w:t>
      </w:r>
      <w:r w:rsidR="002C15A7">
        <w:rPr>
          <w:lang w:val="en-GB"/>
        </w:rPr>
        <w:t>!</w:t>
      </w:r>
      <w:r w:rsidR="00063040">
        <w:rPr>
          <w:lang w:val="en-GB"/>
        </w:rPr>
        <w:t xml:space="preserve"> </w:t>
      </w:r>
    </w:p>
    <w:p w14:paraId="420A761C" w14:textId="77777777" w:rsidR="006D6F00" w:rsidRDefault="006D6F00" w:rsidP="006D6F00">
      <w:pPr>
        <w:rPr>
          <w:lang w:val="en-GB"/>
        </w:rPr>
      </w:pPr>
    </w:p>
    <w:p w14:paraId="743AEB14" w14:textId="5CD41ABA" w:rsidR="006D6F00" w:rsidRDefault="006D6F00" w:rsidP="006D6F00">
      <w:pPr>
        <w:pStyle w:val="Lijstalinea"/>
        <w:numPr>
          <w:ilvl w:val="0"/>
          <w:numId w:val="23"/>
        </w:numPr>
        <w:spacing w:after="160"/>
        <w:rPr>
          <w:lang w:val="en-GB"/>
        </w:rPr>
      </w:pPr>
      <w:r w:rsidRPr="00063040">
        <w:rPr>
          <w:b/>
          <w:color w:val="FFD556" w:themeColor="accent1"/>
          <w:lang w:val="en-GB"/>
        </w:rPr>
        <w:t>Exercise A:</w:t>
      </w:r>
      <w:r w:rsidRPr="00063040">
        <w:rPr>
          <w:color w:val="FFD556" w:themeColor="accent1"/>
          <w:lang w:val="en-GB"/>
        </w:rPr>
        <w:t xml:space="preserve"> </w:t>
      </w:r>
      <w:r w:rsidRPr="00633B7A">
        <w:rPr>
          <w:lang w:val="en-GB"/>
        </w:rPr>
        <w:t xml:space="preserve">Choose one of </w:t>
      </w:r>
      <w:r w:rsidR="00633B7A" w:rsidRPr="00633B7A">
        <w:rPr>
          <w:lang w:val="en-GB"/>
        </w:rPr>
        <w:t xml:space="preserve">the </w:t>
      </w:r>
      <w:r w:rsidR="002C15A7" w:rsidRPr="00633B7A">
        <w:rPr>
          <w:lang w:val="en-GB"/>
        </w:rPr>
        <w:t xml:space="preserve">words from the poem that was the </w:t>
      </w:r>
      <w:r w:rsidRPr="00633B7A">
        <w:rPr>
          <w:lang w:val="en-GB"/>
        </w:rPr>
        <w:t xml:space="preserve">most important </w:t>
      </w:r>
      <w:r w:rsidR="002C15A7" w:rsidRPr="00633B7A">
        <w:rPr>
          <w:lang w:val="en-GB"/>
        </w:rPr>
        <w:t>for you</w:t>
      </w:r>
      <w:r w:rsidRPr="00633B7A">
        <w:rPr>
          <w:lang w:val="en-GB"/>
        </w:rPr>
        <w:t xml:space="preserve"> and transfer this into a drawing combined with elements of </w:t>
      </w:r>
      <w:r w:rsidR="002C15A7" w:rsidRPr="00633B7A">
        <w:rPr>
          <w:lang w:val="en-GB"/>
        </w:rPr>
        <w:t xml:space="preserve">your </w:t>
      </w:r>
      <w:r>
        <w:rPr>
          <w:lang w:val="en-GB"/>
        </w:rPr>
        <w:t xml:space="preserve">own life. You are allowed to draw on paper or use a digital device. </w:t>
      </w:r>
    </w:p>
    <w:p w14:paraId="386332E2" w14:textId="2EC355F3" w:rsidR="006D6F00" w:rsidRDefault="006D6F00" w:rsidP="006D6F00">
      <w:pPr>
        <w:pStyle w:val="Lijstalinea"/>
        <w:spacing w:after="160"/>
        <w:rPr>
          <w:lang w:val="en-GB"/>
        </w:rPr>
      </w:pPr>
    </w:p>
    <w:p w14:paraId="135964C4" w14:textId="16C5286B" w:rsidR="0091026B" w:rsidRDefault="0091026B" w:rsidP="006D6F00">
      <w:pPr>
        <w:pStyle w:val="Lijstalinea"/>
        <w:numPr>
          <w:ilvl w:val="0"/>
          <w:numId w:val="23"/>
        </w:numPr>
        <w:spacing w:after="160"/>
        <w:rPr>
          <w:lang w:val="en-GB"/>
        </w:rPr>
      </w:pPr>
      <w:r w:rsidRPr="0091026B">
        <w:rPr>
          <w:noProof/>
          <w:lang w:val="en-GB"/>
        </w:rPr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25525C49" wp14:editId="15D31476">
                <wp:simplePos x="0" y="0"/>
                <wp:positionH relativeFrom="margin">
                  <wp:align>right</wp:align>
                </wp:positionH>
                <wp:positionV relativeFrom="paragraph">
                  <wp:posOffset>688340</wp:posOffset>
                </wp:positionV>
                <wp:extent cx="6562725" cy="6991350"/>
                <wp:effectExtent l="0" t="0" r="0" b="0"/>
                <wp:wrapTopAndBottom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699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7E6C4" w14:textId="242237E7" w:rsidR="0091026B" w:rsidRDefault="0091026B" w:rsidP="0091026B">
                            <w:pPr>
                              <w:pBdr>
                                <w:top w:val="single" w:sz="24" w:space="8" w:color="FFD556" w:themeColor="accent1"/>
                                <w:bottom w:val="single" w:sz="24" w:space="8" w:color="FFD556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FFD556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D556" w:themeColor="accent1"/>
                                <w:sz w:val="24"/>
                                <w:szCs w:val="24"/>
                              </w:rPr>
                              <w:t>Write/draw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25C49" id="_x0000_s1028" type="#_x0000_t202" style="position:absolute;left:0;text-align:left;margin-left:465.55pt;margin-top:54.2pt;width:516.75pt;height:550.5pt;z-index:25166950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" filled="f" stroked="f">
                <v:textbox>
                  <w:txbxContent>
                    <w:p w14:paraId="20B7E6C4" w14:textId="242237E7" w:rsidR="0091026B" w:rsidRDefault="0091026B" w:rsidP="0091026B">
                      <w:pPr>
                        <w:pBdr>
                          <w:top w:val="single" w:sz="24" w:space="8" w:color="FFD556" w:themeColor="accent1"/>
                          <w:bottom w:val="single" w:sz="24" w:space="8" w:color="FFD556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FFD556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FFD556" w:themeColor="accent1"/>
                          <w:sz w:val="24"/>
                          <w:szCs w:val="24"/>
                        </w:rPr>
                        <w:t>Write/draw here.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D6F00" w:rsidRPr="00063040">
        <w:rPr>
          <w:b/>
          <w:color w:val="FFD556" w:themeColor="accent1"/>
          <w:lang w:val="en-GB"/>
        </w:rPr>
        <w:t>Exercise B:</w:t>
      </w:r>
      <w:r w:rsidR="006D6F00" w:rsidRPr="00063040">
        <w:rPr>
          <w:color w:val="FFD556" w:themeColor="accent1"/>
          <w:lang w:val="en-GB"/>
        </w:rPr>
        <w:t xml:space="preserve"> </w:t>
      </w:r>
      <w:r w:rsidR="006D6F00">
        <w:rPr>
          <w:lang w:val="en-GB"/>
        </w:rPr>
        <w:t xml:space="preserve">Write your own poem about what you think are the most important elements mentioned in the poem.  You can use the words from the top 5 </w:t>
      </w:r>
      <w:r w:rsidR="0095643C">
        <w:rPr>
          <w:lang w:val="en-GB"/>
        </w:rPr>
        <w:t xml:space="preserve">as we have </w:t>
      </w:r>
      <w:r w:rsidR="006D6F00">
        <w:rPr>
          <w:lang w:val="en-GB"/>
        </w:rPr>
        <w:t xml:space="preserve">discussed earlier. The poem should consist out of at least 8 sentences. </w:t>
      </w:r>
    </w:p>
    <w:p w14:paraId="73B80F7C" w14:textId="09FC758A" w:rsidR="006D6F00" w:rsidRDefault="0091026B" w:rsidP="00224A6A">
      <w:pPr>
        <w:pStyle w:val="Kop1"/>
        <w:rPr>
          <w:lang w:val="en-GB"/>
        </w:rPr>
      </w:pPr>
      <w:r>
        <w:rPr>
          <w:lang w:val="en-GB"/>
        </w:rPr>
        <w:br w:type="page"/>
      </w:r>
      <w:r w:rsidR="006D6F00">
        <w:rPr>
          <w:lang w:val="en-GB"/>
        </w:rPr>
        <w:lastRenderedPageBreak/>
        <w:t xml:space="preserve">evaluation </w:t>
      </w:r>
      <w:r w:rsidR="006D6F00" w:rsidRPr="00063040">
        <w:rPr>
          <w:color w:val="FFD556" w:themeColor="accent1"/>
          <w:lang w:val="en-GB"/>
        </w:rPr>
        <w:t>– next lesson</w:t>
      </w:r>
    </w:p>
    <w:p w14:paraId="571C0EFA" w14:textId="2E13AA5A" w:rsidR="006D6F00" w:rsidRDefault="006D6F00" w:rsidP="006D6F00">
      <w:pPr>
        <w:rPr>
          <w:lang w:val="en-GB"/>
        </w:rPr>
      </w:pPr>
      <w:r>
        <w:rPr>
          <w:lang w:val="en-GB"/>
        </w:rPr>
        <w:t>You will vote</w:t>
      </w:r>
      <w:r w:rsidR="00916C67">
        <w:rPr>
          <w:lang w:val="en-GB"/>
        </w:rPr>
        <w:t xml:space="preserve"> for your favourite poem or</w:t>
      </w:r>
      <w:r>
        <w:rPr>
          <w:lang w:val="en-GB"/>
        </w:rPr>
        <w:t xml:space="preserve"> drawing. Voting will be anonymous.</w:t>
      </w:r>
    </w:p>
    <w:p w14:paraId="2D15AE94" w14:textId="28344D65" w:rsidR="006D6F00" w:rsidRPr="006D6F00" w:rsidRDefault="006D6F00" w:rsidP="006D6F00">
      <w:pPr>
        <w:rPr>
          <w:lang w:val="en-GB"/>
        </w:rPr>
      </w:pPr>
      <w:r>
        <w:rPr>
          <w:lang w:val="en-GB"/>
        </w:rPr>
        <w:t xml:space="preserve">The poem/drawing that receives the most votes will be posted (anonymously) on our school’s social media accounts. </w:t>
      </w:r>
      <w:bookmarkStart w:id="0" w:name="_GoBack"/>
      <w:bookmarkEnd w:id="0"/>
    </w:p>
    <w:sectPr w:rsidR="006D6F00" w:rsidRPr="006D6F00" w:rsidSect="008402C6">
      <w:footerReference w:type="default" r:id="rId16"/>
      <w:headerReference w:type="first" r:id="rId17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B26F5" w14:textId="77777777" w:rsidR="00BC183D" w:rsidRDefault="00BC183D" w:rsidP="004A7542">
      <w:pPr>
        <w:spacing w:after="0" w:line="240" w:lineRule="auto"/>
      </w:pPr>
      <w:r>
        <w:separator/>
      </w:r>
    </w:p>
  </w:endnote>
  <w:endnote w:type="continuationSeparator" w:id="0">
    <w:p w14:paraId="04447011" w14:textId="77777777" w:rsidR="00BC183D" w:rsidRDefault="00BC183D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882D0" w14:textId="5CE4F385" w:rsidR="00853CE2" w:rsidRDefault="002D075C" w:rsidP="00853CE2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224A6A">
          <w:rPr>
            <w:noProof/>
            <w:lang w:bidi="nl-NL"/>
          </w:rPr>
          <w:t>7</w:t>
        </w:r>
        <w:r>
          <w:rPr>
            <w:noProof/>
            <w:lang w:bidi="nl-N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7C76D" w14:textId="77777777" w:rsidR="00BC183D" w:rsidRDefault="00BC183D" w:rsidP="004A7542">
      <w:pPr>
        <w:spacing w:after="0" w:line="240" w:lineRule="auto"/>
      </w:pPr>
      <w:r>
        <w:separator/>
      </w:r>
    </w:p>
  </w:footnote>
  <w:footnote w:type="continuationSeparator" w:id="0">
    <w:p w14:paraId="21E9CF39" w14:textId="77777777" w:rsidR="00BC183D" w:rsidRDefault="00BC183D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Voer uw naam in:"/>
      <w:tag w:val="Voer uw naam in:"/>
      <w:id w:val="894705151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14:paraId="5165C8E0" w14:textId="77777777" w:rsidR="009A61FA" w:rsidRDefault="006B37B8" w:rsidP="00B448CC">
        <w:pPr>
          <w:pStyle w:val="Koptekst"/>
        </w:pPr>
        <w:r>
          <w:t>Benjamin Zephaniah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50428"/>
    <w:multiLevelType w:val="multilevel"/>
    <w:tmpl w:val="2696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FF0029"/>
    <w:multiLevelType w:val="hybridMultilevel"/>
    <w:tmpl w:val="4E9875D0"/>
    <w:lvl w:ilvl="0" w:tplc="0DD89A1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F6E0E"/>
    <w:multiLevelType w:val="hybridMultilevel"/>
    <w:tmpl w:val="010C8D9C"/>
    <w:lvl w:ilvl="0" w:tplc="8C308D94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olor w:val="595959"/>
        <w:sz w:val="27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036815"/>
    <w:multiLevelType w:val="multilevel"/>
    <w:tmpl w:val="E532429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F4D037D"/>
    <w:multiLevelType w:val="multilevel"/>
    <w:tmpl w:val="552E29B6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0FF00D2"/>
    <w:multiLevelType w:val="hybridMultilevel"/>
    <w:tmpl w:val="87E009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E20B7"/>
    <w:multiLevelType w:val="hybridMultilevel"/>
    <w:tmpl w:val="90A824A0"/>
    <w:lvl w:ilvl="0" w:tplc="55644D3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C8642A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8FF1FC5"/>
    <w:multiLevelType w:val="hybridMultilevel"/>
    <w:tmpl w:val="BB428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150B7"/>
    <w:multiLevelType w:val="hybridMultilevel"/>
    <w:tmpl w:val="5CBC2A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15"/>
  </w:num>
  <w:num w:numId="5">
    <w:abstractNumId w:val="14"/>
  </w:num>
  <w:num w:numId="6">
    <w:abstractNumId w:val="17"/>
  </w:num>
  <w:num w:numId="7">
    <w:abstractNumId w:val="16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3"/>
  </w:num>
  <w:num w:numId="21">
    <w:abstractNumId w:val="19"/>
  </w:num>
  <w:num w:numId="22">
    <w:abstractNumId w:val="24"/>
  </w:num>
  <w:num w:numId="23">
    <w:abstractNumId w:val="20"/>
  </w:num>
  <w:num w:numId="24">
    <w:abstractNumId w:val="1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B8"/>
    <w:rsid w:val="00011C73"/>
    <w:rsid w:val="00063040"/>
    <w:rsid w:val="000B7692"/>
    <w:rsid w:val="000E568C"/>
    <w:rsid w:val="000F138F"/>
    <w:rsid w:val="001C090D"/>
    <w:rsid w:val="001E582F"/>
    <w:rsid w:val="00210152"/>
    <w:rsid w:val="00224A6A"/>
    <w:rsid w:val="00293B83"/>
    <w:rsid w:val="002C15A7"/>
    <w:rsid w:val="002D075C"/>
    <w:rsid w:val="00303ADD"/>
    <w:rsid w:val="003160AF"/>
    <w:rsid w:val="004A7542"/>
    <w:rsid w:val="0059680C"/>
    <w:rsid w:val="005C0304"/>
    <w:rsid w:val="005E5046"/>
    <w:rsid w:val="00633B7A"/>
    <w:rsid w:val="00663B85"/>
    <w:rsid w:val="006A3CE7"/>
    <w:rsid w:val="006B37B8"/>
    <w:rsid w:val="006D6F00"/>
    <w:rsid w:val="007974E6"/>
    <w:rsid w:val="007F48D6"/>
    <w:rsid w:val="008402C6"/>
    <w:rsid w:val="008901F5"/>
    <w:rsid w:val="008F7EC3"/>
    <w:rsid w:val="0091026B"/>
    <w:rsid w:val="00916C67"/>
    <w:rsid w:val="0095643C"/>
    <w:rsid w:val="009A61FA"/>
    <w:rsid w:val="00B01A16"/>
    <w:rsid w:val="00B077D9"/>
    <w:rsid w:val="00B448CC"/>
    <w:rsid w:val="00BA1C17"/>
    <w:rsid w:val="00BB2918"/>
    <w:rsid w:val="00BC183D"/>
    <w:rsid w:val="00C53010"/>
    <w:rsid w:val="00D542D4"/>
    <w:rsid w:val="00E92853"/>
    <w:rsid w:val="00ED6F42"/>
    <w:rsid w:val="00F31664"/>
    <w:rsid w:val="00F84FE4"/>
    <w:rsid w:val="00FB4762"/>
    <w:rsid w:val="00F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9DA3"/>
  <w15:docId w15:val="{E3B16C04-3BE9-4AA0-9960-BBC721BF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nl-NL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138F"/>
  </w:style>
  <w:style w:type="paragraph" w:styleId="Kop1">
    <w:name w:val="heading 1"/>
    <w:basedOn w:val="Standaard"/>
    <w:next w:val="Standaard"/>
    <w:link w:val="Kop1Ch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KoptekstChar">
    <w:name w:val="Koptekst Char"/>
    <w:basedOn w:val="Standaardalinea-lettertype"/>
    <w:link w:val="Koptekst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Voettekst">
    <w:name w:val="footer"/>
    <w:basedOn w:val="Standaard"/>
    <w:link w:val="VoettekstCh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03C6"/>
  </w:style>
  <w:style w:type="paragraph" w:styleId="Geenafstand">
    <w:name w:val="No Spacing"/>
    <w:uiPriority w:val="11"/>
    <w:qFormat/>
    <w:rsid w:val="004A7542"/>
    <w:pPr>
      <w:spacing w:after="0" w:line="240" w:lineRule="auto"/>
    </w:pPr>
  </w:style>
  <w:style w:type="paragraph" w:customStyle="1" w:styleId="Afbeelding">
    <w:name w:val="Afbeelding"/>
    <w:basedOn w:val="Standaard"/>
    <w:next w:val="Standaard"/>
    <w:link w:val="Tekensvoorafbeelding"/>
    <w:uiPriority w:val="10"/>
    <w:qFormat/>
    <w:rsid w:val="004A7542"/>
  </w:style>
  <w:style w:type="character" w:customStyle="1" w:styleId="Tekensvoorafbeelding">
    <w:name w:val="Tekens voor afbeelding"/>
    <w:basedOn w:val="Standaardalinea-lettertype"/>
    <w:link w:val="Afbeelding"/>
    <w:uiPriority w:val="10"/>
    <w:rsid w:val="004A7542"/>
  </w:style>
  <w:style w:type="character" w:styleId="Tekstvantijdelijkeaanduiding">
    <w:name w:val="Placeholder Text"/>
    <w:basedOn w:val="Standaardalinea-lettertype"/>
    <w:uiPriority w:val="99"/>
    <w:semiHidden/>
    <w:rsid w:val="004A7542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2D075C"/>
    <w:rPr>
      <w:i/>
      <w:iCs/>
      <w:color w:val="806000" w:themeColor="accent4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ktekst">
    <w:name w:val="Block Text"/>
    <w:basedOn w:val="Standaard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2D075C"/>
    <w:rPr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075C"/>
    <w:rPr>
      <w:rFonts w:ascii="Segoe UI" w:hAnsi="Segoe UI" w:cs="Segoe UI"/>
      <w:szCs w:val="18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2D075C"/>
    <w:rPr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D075C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075C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075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075C"/>
    <w:rPr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2D075C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D075C"/>
    <w:rPr>
      <w:szCs w:val="20"/>
    </w:rPr>
  </w:style>
  <w:style w:type="paragraph" w:styleId="Afzender">
    <w:name w:val="envelope return"/>
    <w:basedOn w:val="Standaard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075C"/>
    <w:rPr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D075C"/>
    <w:rPr>
      <w:rFonts w:ascii="Consolas" w:hAnsi="Consolas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2D075C"/>
    <w:rPr>
      <w:rFonts w:ascii="Consolas" w:hAnsi="Consolas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D075C"/>
    <w:rPr>
      <w:rFonts w:ascii="Consolas" w:hAnsi="Consolas"/>
      <w:szCs w:val="21"/>
    </w:rPr>
  </w:style>
  <w:style w:type="paragraph" w:styleId="Aanhef">
    <w:name w:val="Salutation"/>
    <w:basedOn w:val="Standaard"/>
    <w:next w:val="Standaard"/>
    <w:link w:val="AanhefChar"/>
    <w:uiPriority w:val="12"/>
    <w:qFormat/>
    <w:rsid w:val="00FC03C6"/>
    <w:pPr>
      <w:spacing w:after="120"/>
    </w:pPr>
  </w:style>
  <w:style w:type="character" w:customStyle="1" w:styleId="AanhefChar">
    <w:name w:val="Aanhef Char"/>
    <w:basedOn w:val="Standaardalinea-lettertype"/>
    <w:link w:val="Aanhef"/>
    <w:uiPriority w:val="12"/>
    <w:rsid w:val="00FC03C6"/>
  </w:style>
  <w:style w:type="paragraph" w:styleId="Afsluiting">
    <w:name w:val="Closing"/>
    <w:basedOn w:val="Standaard"/>
    <w:next w:val="Handtekening"/>
    <w:link w:val="AfsluitingChar"/>
    <w:uiPriority w:val="13"/>
    <w:qFormat/>
    <w:rsid w:val="00FC03C6"/>
    <w:pPr>
      <w:spacing w:before="360" w:after="120"/>
      <w:contextualSpacing/>
    </w:pPr>
  </w:style>
  <w:style w:type="character" w:customStyle="1" w:styleId="AfsluitingChar">
    <w:name w:val="Afsluiting Char"/>
    <w:basedOn w:val="Standaardalinea-lettertype"/>
    <w:link w:val="Afsluiting"/>
    <w:uiPriority w:val="13"/>
    <w:rsid w:val="00FC03C6"/>
  </w:style>
  <w:style w:type="paragraph" w:styleId="Handtekening">
    <w:name w:val="Signature"/>
    <w:basedOn w:val="Standaard"/>
    <w:next w:val="Standaard"/>
    <w:link w:val="HandtekeningChar"/>
    <w:uiPriority w:val="14"/>
    <w:qFormat/>
    <w:rsid w:val="00FC03C6"/>
    <w:pPr>
      <w:spacing w:after="120" w:line="240" w:lineRule="auto"/>
    </w:pPr>
  </w:style>
  <w:style w:type="character" w:customStyle="1" w:styleId="HandtekeningChar">
    <w:name w:val="Handtekening Char"/>
    <w:basedOn w:val="Standaardalinea-lettertype"/>
    <w:link w:val="Handtekening"/>
    <w:uiPriority w:val="14"/>
    <w:rsid w:val="00FC03C6"/>
  </w:style>
  <w:style w:type="paragraph" w:styleId="Datum">
    <w:name w:val="Date"/>
    <w:basedOn w:val="Standaard"/>
    <w:next w:val="Standaard"/>
    <w:link w:val="DatumChar"/>
    <w:uiPriority w:val="11"/>
    <w:qFormat/>
    <w:rsid w:val="00FC03C6"/>
    <w:pPr>
      <w:spacing w:after="560"/>
    </w:pPr>
  </w:style>
  <w:style w:type="character" w:customStyle="1" w:styleId="DatumChar">
    <w:name w:val="Datum Char"/>
    <w:basedOn w:val="Standaardalinea-lettertype"/>
    <w:link w:val="Datum"/>
    <w:uiPriority w:val="11"/>
    <w:rsid w:val="00FC03C6"/>
  </w:style>
  <w:style w:type="character" w:customStyle="1" w:styleId="Kop9Char">
    <w:name w:val="Kop 9 Char"/>
    <w:basedOn w:val="Standaardalinea-lettertype"/>
    <w:link w:val="Kop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paragraph" w:styleId="Lijstalinea">
    <w:name w:val="List Paragraph"/>
    <w:basedOn w:val="Standaard"/>
    <w:uiPriority w:val="34"/>
    <w:unhideWhenUsed/>
    <w:qFormat/>
    <w:rsid w:val="006B37B8"/>
    <w:pPr>
      <w:ind w:left="720"/>
      <w:contextualSpacing/>
    </w:pPr>
  </w:style>
  <w:style w:type="paragraph" w:customStyle="1" w:styleId="paragraph">
    <w:name w:val="paragraph"/>
    <w:basedOn w:val="Standaard"/>
    <w:rsid w:val="008F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F7EC3"/>
  </w:style>
  <w:style w:type="character" w:customStyle="1" w:styleId="eop">
    <w:name w:val="eop"/>
    <w:basedOn w:val="Standaardalinea-lettertype"/>
    <w:rsid w:val="008F7EC3"/>
  </w:style>
  <w:style w:type="paragraph" w:styleId="Normaalweb">
    <w:name w:val="Normal (Web)"/>
    <w:basedOn w:val="Standaard"/>
    <w:uiPriority w:val="99"/>
    <w:semiHidden/>
    <w:unhideWhenUsed/>
    <w:rsid w:val="00D5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se%20Anchelon\AppData\Roaming\Microsoft\Sjablonen\Strakke%20en%20zakelijke%20sollicitatiebrief,%20ontworpen%20door%20MOO.dotx" TargetMode="External"/></Relationship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Poetry lesson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Strakke en zakelijke sollicitatiebrief, ontworpen door MOO</Template>
  <TotalTime>1013</TotalTime>
  <Pages>7</Pages>
  <Words>877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Anchelon</dc:creator>
  <cp:keywords>Benjamin Zephaniah</cp:keywords>
  <cp:lastModifiedBy>Anchelon, I (Ilse)</cp:lastModifiedBy>
  <cp:revision>5</cp:revision>
  <dcterms:created xsi:type="dcterms:W3CDTF">2018-12-19T18:13:00Z</dcterms:created>
  <dcterms:modified xsi:type="dcterms:W3CDTF">2018-12-20T11:11:00Z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